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bidiVisual/>
        <w:tblW w:w="16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070"/>
        <w:gridCol w:w="270"/>
        <w:gridCol w:w="1462"/>
        <w:gridCol w:w="2133"/>
        <w:gridCol w:w="720"/>
        <w:gridCol w:w="630"/>
        <w:gridCol w:w="90"/>
        <w:gridCol w:w="720"/>
        <w:gridCol w:w="720"/>
        <w:gridCol w:w="707"/>
        <w:gridCol w:w="373"/>
        <w:gridCol w:w="334"/>
        <w:gridCol w:w="707"/>
        <w:gridCol w:w="707"/>
        <w:gridCol w:w="322"/>
        <w:gridCol w:w="385"/>
        <w:gridCol w:w="707"/>
        <w:gridCol w:w="708"/>
        <w:gridCol w:w="1648"/>
        <w:gridCol w:w="1096"/>
        <w:gridCol w:w="13"/>
      </w:tblGrid>
      <w:tr w:rsidR="00A476FB" w:rsidRPr="00A476FB" w14:paraId="71188735" w14:textId="77777777" w:rsidTr="006B75CF">
        <w:trPr>
          <w:trHeight w:val="288"/>
          <w:jc w:val="center"/>
        </w:trPr>
        <w:tc>
          <w:tcPr>
            <w:tcW w:w="16522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3FC48469" w14:textId="77777777" w:rsidR="00A476FB" w:rsidRPr="00A476FB" w:rsidRDefault="00A476FB" w:rsidP="00A476FB">
            <w:pPr>
              <w:bidi/>
              <w:jc w:val="center"/>
              <w:rPr>
                <w:rFonts w:cs="Arial"/>
                <w:b/>
              </w:rPr>
            </w:pPr>
            <w:bookmarkStart w:id="0" w:name="RANGE!A1:U24"/>
            <w:r w:rsidRPr="00A476FB">
              <w:rPr>
                <w:rFonts w:cs="Arial"/>
                <w:rtl/>
                <w:lang w:eastAsia="ar"/>
              </w:rPr>
              <w:t>نموذج صحيفة تتبع إستراتيجية التعاقد</w:t>
            </w:r>
            <w:bookmarkEnd w:id="0"/>
          </w:p>
        </w:tc>
      </w:tr>
      <w:tr w:rsidR="00A476FB" w:rsidRPr="00A476FB" w14:paraId="0A41FFA4" w14:textId="77777777" w:rsidTr="006B75CF">
        <w:trPr>
          <w:gridAfter w:val="1"/>
          <w:wAfter w:w="13" w:type="dxa"/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FF01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رقم العقد: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A1DB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: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15E4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&lt;&lt;أدخل الرقم&gt;&gt;</w:t>
            </w:r>
          </w:p>
        </w:tc>
        <w:tc>
          <w:tcPr>
            <w:tcW w:w="2133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A2AC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ملاحظات إرشادية / مفتاح حقول البيانات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67F7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مكتب إدارة الأصول والمرافق</w:t>
            </w: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5382" w14:textId="68E31278" w:rsidR="00A476FB" w:rsidRPr="00A476FB" w:rsidRDefault="005C6192" w:rsidP="00A476FB">
            <w:pPr>
              <w:bidi/>
              <w:jc w:val="left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u w:val="single"/>
                <w:rtl/>
                <w:lang w:eastAsia="ar"/>
              </w:rPr>
              <w:t>أخصائى</w:t>
            </w:r>
            <w:r w:rsidR="00773855">
              <w:rPr>
                <w:rFonts w:cs="Arial" w:hint="cs"/>
                <w:b/>
                <w:bCs/>
                <w:sz w:val="16"/>
                <w:szCs w:val="16"/>
                <w:u w:val="single"/>
                <w:rtl/>
                <w:lang w:eastAsia="ar"/>
              </w:rPr>
              <w:t xml:space="preserve"> </w:t>
            </w:r>
            <w:r w:rsidR="00773855" w:rsidRPr="00A476FB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 xml:space="preserve"> </w:t>
            </w:r>
            <w:r w:rsidR="00A476FB" w:rsidRPr="00A476FB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العقود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87D3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نوع العقد</w:t>
            </w:r>
          </w:p>
        </w:tc>
        <w:tc>
          <w:tcPr>
            <w:tcW w:w="3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B58B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موقع تأمين الموارد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267422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تاريخ الانتهاء</w:t>
            </w:r>
          </w:p>
        </w:tc>
      </w:tr>
      <w:tr w:rsidR="00A476FB" w:rsidRPr="00A476FB" w14:paraId="45FBD781" w14:textId="77777777" w:rsidTr="006B75CF">
        <w:trPr>
          <w:gridAfter w:val="1"/>
          <w:wAfter w:w="13" w:type="dxa"/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EE67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الموظفون الرئيسيون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A543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6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76A586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33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E9A2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D187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أدخل الاسم أو الإدارة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148A" w14:textId="77777777" w:rsidR="00A476FB" w:rsidRPr="00A476FB" w:rsidRDefault="00A476FB" w:rsidP="00A476FB">
            <w:pPr>
              <w:bidi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أدخل الأحرف الأولى من اسم أخصائي العقد أو الاسم</w:t>
            </w:r>
          </w:p>
        </w:tc>
        <w:tc>
          <w:tcPr>
            <w:tcW w:w="3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CC92" w14:textId="2B971DE4" w:rsidR="00A476FB" w:rsidRPr="00A476FB" w:rsidRDefault="00A476FB" w:rsidP="00A476FB">
            <w:pPr>
              <w:bidi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 xml:space="preserve">محلي: داخل المنطقة / </w:t>
            </w:r>
            <w:r w:rsidR="00773855">
              <w:rPr>
                <w:rFonts w:cs="Arial" w:hint="cs"/>
                <w:sz w:val="16"/>
                <w:szCs w:val="16"/>
                <w:rtl/>
                <w:lang w:eastAsia="ar"/>
              </w:rPr>
              <w:t>المحافظة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22E019" w14:textId="77777777" w:rsidR="00A476FB" w:rsidRPr="00A476FB" w:rsidRDefault="00A476FB" w:rsidP="00A476FB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A476FB" w:rsidRPr="00A476FB" w14:paraId="72EF56E4" w14:textId="77777777" w:rsidTr="006B75CF">
        <w:trPr>
          <w:gridAfter w:val="1"/>
          <w:wAfter w:w="13" w:type="dxa"/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4115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BEF0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BDC8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33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44CC" w14:textId="5F627072" w:rsidR="00A476FB" w:rsidRPr="00A476FB" w:rsidRDefault="00A476FB" w:rsidP="00A476FB">
            <w:pPr>
              <w:bidi/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A476FB">
              <w:rPr>
                <w:rFonts w:cs="Arial"/>
                <w:i/>
                <w:iCs/>
                <w:sz w:val="16"/>
                <w:szCs w:val="16"/>
                <w:rtl/>
                <w:lang w:eastAsia="ar"/>
              </w:rPr>
              <w:t xml:space="preserve">هذه الحقول هي دليل للمساعدة في استخدام استراتيجية التعاقد، ومع ذلك، يجوز للمدير المسؤول لإدارة العقود والمشتريات الإضافة أو التعديل بما يتناسب مع طبيعة الأعمال والخدمات التي تنوي </w:t>
            </w:r>
            <w:r w:rsidR="00773855">
              <w:rPr>
                <w:rFonts w:cs="Arial" w:hint="cs"/>
                <w:i/>
                <w:iCs/>
                <w:sz w:val="16"/>
                <w:szCs w:val="16"/>
                <w:rtl/>
                <w:lang w:eastAsia="ar"/>
              </w:rPr>
              <w:t>الجهة</w:t>
            </w:r>
            <w:r w:rsidR="00773855" w:rsidRPr="00A476FB">
              <w:rPr>
                <w:rFonts w:cs="Arial"/>
                <w:i/>
                <w:iCs/>
                <w:sz w:val="16"/>
                <w:szCs w:val="16"/>
                <w:rtl/>
                <w:lang w:eastAsia="ar"/>
              </w:rPr>
              <w:t xml:space="preserve"> </w:t>
            </w:r>
            <w:r w:rsidRPr="00A476FB">
              <w:rPr>
                <w:rFonts w:cs="Arial"/>
                <w:i/>
                <w:iCs/>
                <w:sz w:val="16"/>
                <w:szCs w:val="16"/>
                <w:rtl/>
                <w:lang w:eastAsia="ar"/>
              </w:rPr>
              <w:t>التعاقد معها.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2738" w14:textId="77777777" w:rsidR="00A476FB" w:rsidRPr="00A476FB" w:rsidRDefault="00A476FB" w:rsidP="00A476FB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5268" w14:textId="77777777" w:rsidR="00A476FB" w:rsidRPr="00A476FB" w:rsidRDefault="00A476FB" w:rsidP="00A476FB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290F" w14:textId="77777777" w:rsidR="00A476FB" w:rsidRPr="00A476FB" w:rsidRDefault="00A476FB" w:rsidP="00A476FB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1704" w14:textId="77777777" w:rsidR="00A476FB" w:rsidRPr="00A476FB" w:rsidRDefault="00A476FB" w:rsidP="00A476FB">
            <w:pPr>
              <w:bidi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إقليمي: داخل الدولة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28C3E0" w14:textId="77777777" w:rsidR="00A476FB" w:rsidRPr="00A476FB" w:rsidRDefault="00A476FB" w:rsidP="00A476FB">
            <w:pPr>
              <w:bidi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الملاحظات</w:t>
            </w:r>
          </w:p>
        </w:tc>
      </w:tr>
      <w:tr w:rsidR="00A476FB" w:rsidRPr="00A476FB" w14:paraId="3DDC505D" w14:textId="77777777" w:rsidTr="006B75CF">
        <w:trPr>
          <w:gridAfter w:val="1"/>
          <w:wAfter w:w="13" w:type="dxa"/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6608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مدير العقود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2ED4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4067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&lt;&lt;أدخل الاسم&gt;&gt;</w:t>
            </w:r>
          </w:p>
        </w:tc>
        <w:tc>
          <w:tcPr>
            <w:tcW w:w="21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6A89" w14:textId="77777777" w:rsidR="00A476FB" w:rsidRPr="00A476FB" w:rsidRDefault="00A476FB" w:rsidP="00A476FB">
            <w:pPr>
              <w:bidi/>
              <w:jc w:val="left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EFAD" w14:textId="77777777" w:rsidR="00A476FB" w:rsidRPr="00A476FB" w:rsidRDefault="00A476FB" w:rsidP="00A476FB">
            <w:pPr>
              <w:bidi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منشئ الوثيقة</w:t>
            </w: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7487" w14:textId="77777777" w:rsidR="00A476FB" w:rsidRPr="00A476FB" w:rsidRDefault="00A476FB" w:rsidP="00A476FB">
            <w:pPr>
              <w:bidi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قيمة الميزانية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06C1" w14:textId="77777777" w:rsidR="00A476FB" w:rsidRPr="00A476FB" w:rsidRDefault="00A476FB" w:rsidP="00A476FB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نوع العرض</w:t>
            </w:r>
          </w:p>
        </w:tc>
        <w:tc>
          <w:tcPr>
            <w:tcW w:w="3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FE4B" w14:textId="77777777" w:rsidR="00A476FB" w:rsidRPr="00A476FB" w:rsidRDefault="00A476FB" w:rsidP="00A476FB">
            <w:pPr>
              <w:bidi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عالمي: على النحو الوارد أعلاه + الدولي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445778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أدخل أي معلومات إضافية ذات صلة حسب الضرورة</w:t>
            </w:r>
          </w:p>
        </w:tc>
      </w:tr>
      <w:tr w:rsidR="00A476FB" w:rsidRPr="00A476FB" w14:paraId="37A6E7E1" w14:textId="77777777" w:rsidTr="006B75CF">
        <w:trPr>
          <w:gridAfter w:val="1"/>
          <w:wAfter w:w="13" w:type="dxa"/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DB59" w14:textId="5E809D3A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 xml:space="preserve">مدير الجهة </w:t>
            </w:r>
            <w:r w:rsidR="00773855">
              <w:rPr>
                <w:rFonts w:cs="Arial" w:hint="cs"/>
                <w:sz w:val="16"/>
                <w:szCs w:val="16"/>
                <w:rtl/>
                <w:lang w:eastAsia="ar"/>
              </w:rPr>
              <w:t>الحكومية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BDD2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: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0EFD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&lt;&lt;أدخل الاسم&gt;&gt;</w:t>
            </w:r>
          </w:p>
        </w:tc>
        <w:tc>
          <w:tcPr>
            <w:tcW w:w="21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063" w14:textId="77777777" w:rsidR="00A476FB" w:rsidRPr="00A476FB" w:rsidRDefault="00A476FB" w:rsidP="00A476FB">
            <w:pPr>
              <w:bidi/>
              <w:jc w:val="left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B3D0" w14:textId="77777777" w:rsidR="00A476FB" w:rsidRPr="00A476FB" w:rsidRDefault="00A476FB" w:rsidP="00A476FB">
            <w:pPr>
              <w:bidi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أدخل الأحرف الأولى أو الاسم للمُنشئين</w:t>
            </w: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DF120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الميزانية الحالية للدولة بالريال السعودي (مليون)</w:t>
            </w:r>
          </w:p>
        </w:tc>
        <w:tc>
          <w:tcPr>
            <w:tcW w:w="5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4C29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استبيان التأهيل المسبق = يخضع للتأهيل المسبق</w:t>
            </w: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5EC48A" w14:textId="77777777" w:rsidR="00A476FB" w:rsidRPr="00A476FB" w:rsidRDefault="00A476FB" w:rsidP="00A476FB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A476FB" w:rsidRPr="00A476FB" w14:paraId="0715E9A6" w14:textId="77777777" w:rsidTr="006B75CF">
        <w:trPr>
          <w:gridAfter w:val="1"/>
          <w:wAfter w:w="13" w:type="dxa"/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856C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مدير إدارة الأصول والمرافق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3C2E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: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702D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&lt;&lt;أدخل الاسم&gt;&gt;</w:t>
            </w:r>
          </w:p>
        </w:tc>
        <w:tc>
          <w:tcPr>
            <w:tcW w:w="21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426B" w14:textId="77777777" w:rsidR="00A476FB" w:rsidRPr="00A476FB" w:rsidRDefault="00A476FB" w:rsidP="00A476FB">
            <w:pPr>
              <w:bidi/>
              <w:jc w:val="left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D512" w14:textId="77777777" w:rsidR="00A476FB" w:rsidRPr="00A476FB" w:rsidRDefault="00A476FB" w:rsidP="00A476FB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D0FB" w14:textId="77777777" w:rsidR="00A476FB" w:rsidRPr="00A476FB" w:rsidRDefault="00A476FB" w:rsidP="00A476FB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604EE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مفتوح = غير مقيد / عام</w:t>
            </w: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C7C679" w14:textId="77777777" w:rsidR="00A476FB" w:rsidRPr="00A476FB" w:rsidRDefault="00A476FB" w:rsidP="00A476FB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A476FB" w:rsidRPr="00A476FB" w14:paraId="2E1014B1" w14:textId="77777777" w:rsidTr="006B75CF">
        <w:trPr>
          <w:gridAfter w:val="1"/>
          <w:wAfter w:w="13" w:type="dxa"/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490A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[أخرى]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E644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: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8C41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&lt;&lt;أدخل الاسم&gt;&gt;</w:t>
            </w:r>
          </w:p>
        </w:tc>
        <w:tc>
          <w:tcPr>
            <w:tcW w:w="21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7360" w14:textId="77777777" w:rsidR="00A476FB" w:rsidRPr="00A476FB" w:rsidRDefault="00A476FB" w:rsidP="00A476FB">
            <w:pPr>
              <w:bidi/>
              <w:jc w:val="left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1AF2" w14:textId="77777777" w:rsidR="00A476FB" w:rsidRPr="00A476FB" w:rsidRDefault="00A476FB" w:rsidP="00A476FB">
            <w:pPr>
              <w:bidi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الإدارة المسؤولة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6D23" w14:textId="77777777" w:rsidR="00A476FB" w:rsidRPr="00A476FB" w:rsidRDefault="00A476FB" w:rsidP="00A476FB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6AC89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المصدر الواحد</w:t>
            </w: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F5CEEC" w14:textId="77777777" w:rsidR="00A476FB" w:rsidRPr="00A476FB" w:rsidRDefault="00A476FB" w:rsidP="00A476FB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A476FB" w:rsidRPr="00A476FB" w14:paraId="01261E9F" w14:textId="77777777" w:rsidTr="006B75CF">
        <w:trPr>
          <w:gridAfter w:val="1"/>
          <w:wAfter w:w="13" w:type="dxa"/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A5CA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07E8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4931ABD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74C3" w14:textId="77777777" w:rsidR="00A476FB" w:rsidRPr="00A476FB" w:rsidRDefault="00A476FB" w:rsidP="00A476FB">
            <w:pPr>
              <w:bidi/>
              <w:jc w:val="left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D4E35" w14:textId="77777777" w:rsidR="00A476FB" w:rsidRPr="00A476FB" w:rsidRDefault="00A476FB" w:rsidP="00A476FB">
            <w:pPr>
              <w:bidi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أدخل الاسم أو الإدارة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E1A47" w14:textId="77777777" w:rsidR="00A476FB" w:rsidRPr="00A476FB" w:rsidRDefault="00A476FB" w:rsidP="00A476FB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5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C2D329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A476FB">
              <w:rPr>
                <w:rFonts w:cs="Arial"/>
                <w:sz w:val="16"/>
                <w:szCs w:val="16"/>
                <w:rtl/>
                <w:lang w:eastAsia="ar"/>
              </w:rPr>
              <w:t>المصدر الوحيد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2B9CAC" w14:textId="77777777" w:rsidR="00A476FB" w:rsidRPr="00A476FB" w:rsidRDefault="00A476FB" w:rsidP="00A476FB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A476FB" w:rsidRPr="00A476FB" w14:paraId="14DD023C" w14:textId="77777777" w:rsidTr="006B75CF">
        <w:trPr>
          <w:gridAfter w:val="1"/>
          <w:wAfter w:w="13" w:type="dxa"/>
          <w:trHeight w:val="307"/>
          <w:jc w:val="center"/>
        </w:trPr>
        <w:tc>
          <w:tcPr>
            <w:tcW w:w="3802" w:type="dxa"/>
            <w:gridSpan w:val="3"/>
            <w:vMerge w:val="restart"/>
            <w:tcBorders>
              <w:left w:val="single" w:sz="4" w:space="0" w:color="000000" w:themeColor="text1"/>
            </w:tcBorders>
            <w:shd w:val="clear" w:color="auto" w:fill="BAC6CA"/>
            <w:vAlign w:val="center"/>
            <w:hideMark/>
          </w:tcPr>
          <w:p w14:paraId="2E716CB7" w14:textId="77777777" w:rsidR="00A476FB" w:rsidRPr="00A476FB" w:rsidRDefault="00A476FB" w:rsidP="00A476FB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الاتفاقية رقم</w:t>
            </w:r>
          </w:p>
        </w:tc>
        <w:tc>
          <w:tcPr>
            <w:tcW w:w="2133" w:type="dxa"/>
            <w:vMerge w:val="restart"/>
            <w:shd w:val="clear" w:color="auto" w:fill="BAC6CA"/>
            <w:vAlign w:val="center"/>
            <w:hideMark/>
          </w:tcPr>
          <w:p w14:paraId="50647B3C" w14:textId="77777777" w:rsidR="00A476FB" w:rsidRPr="00A476FB" w:rsidRDefault="00A476FB" w:rsidP="00A476FB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عنوان الاتفاقية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</w:tcBorders>
            <w:shd w:val="clear" w:color="auto" w:fill="264B5A"/>
            <w:noWrap/>
            <w:vAlign w:val="center"/>
            <w:hideMark/>
          </w:tcPr>
          <w:p w14:paraId="39D89AAE" w14:textId="77777777" w:rsidR="00A476FB" w:rsidRPr="00A476FB" w:rsidRDefault="00A476FB" w:rsidP="00A476FB">
            <w:pPr>
              <w:bidi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color w:val="FFFFFF" w:themeColor="background1"/>
                <w:sz w:val="16"/>
                <w:szCs w:val="16"/>
                <w:rtl/>
                <w:lang w:eastAsia="ar"/>
              </w:rPr>
              <w:t>مسؤولية الطلب</w:t>
            </w:r>
          </w:p>
        </w:tc>
        <w:tc>
          <w:tcPr>
            <w:tcW w:w="4950" w:type="dxa"/>
            <w:gridSpan w:val="9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5B2DA54" w14:textId="77777777" w:rsidR="00A476FB" w:rsidRPr="00A476FB" w:rsidRDefault="00A476FB" w:rsidP="00A476FB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معلومات العرض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</w:tcBorders>
            <w:shd w:val="clear" w:color="auto" w:fill="BAC6CA"/>
            <w:vAlign w:val="center"/>
            <w:hideMark/>
          </w:tcPr>
          <w:p w14:paraId="796EAF8A" w14:textId="77777777" w:rsidR="00A476FB" w:rsidRPr="00A476FB" w:rsidRDefault="00A476FB" w:rsidP="00A476FB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توصيات إستراتيجية التعاقد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BAC6CA"/>
            <w:noWrap/>
            <w:vAlign w:val="center"/>
            <w:hideMark/>
          </w:tcPr>
          <w:p w14:paraId="265137F9" w14:textId="77777777" w:rsidR="00A476FB" w:rsidRPr="00A476FB" w:rsidRDefault="00A476FB" w:rsidP="00A476FB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الملاحظات</w:t>
            </w:r>
          </w:p>
        </w:tc>
      </w:tr>
      <w:tr w:rsidR="00A476FB" w:rsidRPr="00A476FB" w14:paraId="795502A2" w14:textId="77777777" w:rsidTr="006B75CF">
        <w:trPr>
          <w:gridAfter w:val="1"/>
          <w:wAfter w:w="13" w:type="dxa"/>
          <w:trHeight w:val="1275"/>
          <w:jc w:val="center"/>
        </w:trPr>
        <w:tc>
          <w:tcPr>
            <w:tcW w:w="3802" w:type="dxa"/>
            <w:gridSpan w:val="3"/>
            <w:vMerge/>
            <w:tcBorders>
              <w:left w:val="single" w:sz="4" w:space="0" w:color="000000" w:themeColor="text1"/>
            </w:tcBorders>
            <w:vAlign w:val="center"/>
            <w:hideMark/>
          </w:tcPr>
          <w:p w14:paraId="7DAB62CD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vAlign w:val="center"/>
            <w:hideMark/>
          </w:tcPr>
          <w:p w14:paraId="32FA5CB7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264B5A"/>
            <w:textDirection w:val="btLr"/>
            <w:vAlign w:val="center"/>
            <w:hideMark/>
          </w:tcPr>
          <w:p w14:paraId="49C3B744" w14:textId="77777777" w:rsidR="00A476FB" w:rsidRPr="00A476FB" w:rsidRDefault="00A476FB" w:rsidP="00A476FB">
            <w:pPr>
              <w:bidi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color w:val="FFFFFF"/>
                <w:sz w:val="16"/>
                <w:szCs w:val="16"/>
                <w:rtl/>
                <w:lang w:eastAsia="ar"/>
              </w:rPr>
              <w:t>مكتب إدارة الأصول والمرافق</w:t>
            </w:r>
          </w:p>
        </w:tc>
        <w:tc>
          <w:tcPr>
            <w:tcW w:w="720" w:type="dxa"/>
            <w:gridSpan w:val="2"/>
            <w:vMerge w:val="restart"/>
            <w:shd w:val="clear" w:color="auto" w:fill="264B5A"/>
            <w:textDirection w:val="btLr"/>
            <w:vAlign w:val="center"/>
            <w:hideMark/>
          </w:tcPr>
          <w:p w14:paraId="745A7CEC" w14:textId="77777777" w:rsidR="00A476FB" w:rsidRPr="00A476FB" w:rsidRDefault="00A476FB" w:rsidP="00A476FB">
            <w:pPr>
              <w:bidi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color w:val="FFFFFF"/>
                <w:sz w:val="16"/>
                <w:szCs w:val="16"/>
                <w:rtl/>
                <w:lang w:eastAsia="ar"/>
              </w:rPr>
              <w:t>منشئ الوثيقة</w:t>
            </w:r>
          </w:p>
        </w:tc>
        <w:tc>
          <w:tcPr>
            <w:tcW w:w="720" w:type="dxa"/>
            <w:vMerge w:val="restart"/>
            <w:shd w:val="clear" w:color="auto" w:fill="264B5A"/>
            <w:textDirection w:val="btLr"/>
            <w:vAlign w:val="center"/>
            <w:hideMark/>
          </w:tcPr>
          <w:p w14:paraId="4E77660A" w14:textId="77777777" w:rsidR="00A476FB" w:rsidRPr="00A476FB" w:rsidRDefault="00A476FB" w:rsidP="00A476FB">
            <w:pPr>
              <w:bidi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color w:val="FFFFFF"/>
                <w:sz w:val="16"/>
                <w:szCs w:val="16"/>
                <w:rtl/>
                <w:lang w:eastAsia="ar"/>
              </w:rPr>
              <w:t>المُعتمد</w:t>
            </w:r>
          </w:p>
        </w:tc>
        <w:tc>
          <w:tcPr>
            <w:tcW w:w="720" w:type="dxa"/>
            <w:vMerge w:val="restart"/>
            <w:shd w:val="clear" w:color="auto" w:fill="264B5A"/>
            <w:textDirection w:val="btLr"/>
            <w:vAlign w:val="center"/>
            <w:hideMark/>
          </w:tcPr>
          <w:p w14:paraId="559274A9" w14:textId="285964B7" w:rsidR="00A476FB" w:rsidRPr="00A476FB" w:rsidRDefault="005C6192" w:rsidP="00A476FB">
            <w:pPr>
              <w:bidi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color w:val="FFFFFF"/>
                <w:sz w:val="16"/>
                <w:szCs w:val="16"/>
                <w:rtl/>
                <w:lang w:eastAsia="ar"/>
              </w:rPr>
              <w:t>أخصائى</w:t>
            </w:r>
            <w:r w:rsidR="00773855">
              <w:rPr>
                <w:rFonts w:cs="Arial" w:hint="cs"/>
                <w:b/>
                <w:bCs/>
                <w:color w:val="FFFFFF"/>
                <w:sz w:val="16"/>
                <w:szCs w:val="16"/>
                <w:rtl/>
                <w:lang w:eastAsia="ar"/>
              </w:rPr>
              <w:t xml:space="preserve"> </w:t>
            </w:r>
            <w:r>
              <w:rPr>
                <w:rFonts w:cs="Arial" w:hint="cs"/>
                <w:b/>
                <w:bCs/>
                <w:color w:val="FFFFFF"/>
                <w:sz w:val="16"/>
                <w:szCs w:val="16"/>
                <w:rtl/>
                <w:lang w:eastAsia="ar"/>
              </w:rPr>
              <w:t>العقود</w:t>
            </w:r>
            <w:r w:rsidR="00A476FB" w:rsidRPr="00A476FB">
              <w:rPr>
                <w:rFonts w:cs="Arial"/>
                <w:b/>
                <w:bCs/>
                <w:color w:val="FFFFFF"/>
                <w:sz w:val="16"/>
                <w:szCs w:val="16"/>
                <w:rtl/>
                <w:lang w:eastAsia="ar"/>
              </w:rPr>
              <w:t xml:space="preserve"> </w:t>
            </w:r>
          </w:p>
          <w:p w14:paraId="6E9247DD" w14:textId="071CB5C8" w:rsidR="00A476FB" w:rsidRPr="00A476FB" w:rsidRDefault="00A476FB" w:rsidP="00A476FB">
            <w:pPr>
              <w:bidi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shd w:val="clear" w:color="auto" w:fill="DBE5F1" w:themeFill="accent1" w:themeFillTint="33"/>
            <w:textDirection w:val="btLr"/>
            <w:vAlign w:val="center"/>
            <w:hideMark/>
          </w:tcPr>
          <w:p w14:paraId="7CDBECA2" w14:textId="77777777" w:rsidR="00A476FB" w:rsidRPr="00A476FB" w:rsidRDefault="00A476FB" w:rsidP="00A476FB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قيمة الميزانية</w:t>
            </w:r>
          </w:p>
        </w:tc>
        <w:tc>
          <w:tcPr>
            <w:tcW w:w="707" w:type="dxa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  <w:hideMark/>
          </w:tcPr>
          <w:p w14:paraId="1C11ECBA" w14:textId="77777777" w:rsidR="00A476FB" w:rsidRPr="00A476FB" w:rsidRDefault="00A476FB" w:rsidP="00A476FB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نوع الاتفاقية</w:t>
            </w:r>
          </w:p>
        </w:tc>
        <w:tc>
          <w:tcPr>
            <w:tcW w:w="707" w:type="dxa"/>
            <w:vMerge w:val="restart"/>
            <w:shd w:val="clear" w:color="auto" w:fill="DBE5F1" w:themeFill="accent1" w:themeFillTint="33"/>
            <w:textDirection w:val="btLr"/>
            <w:vAlign w:val="center"/>
            <w:hideMark/>
          </w:tcPr>
          <w:p w14:paraId="76B3685E" w14:textId="77777777" w:rsidR="00A476FB" w:rsidRPr="00A476FB" w:rsidRDefault="00A476FB" w:rsidP="00A476FB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نوع العرض</w:t>
            </w:r>
          </w:p>
        </w:tc>
        <w:tc>
          <w:tcPr>
            <w:tcW w:w="707" w:type="dxa"/>
            <w:vMerge w:val="restart"/>
            <w:shd w:val="clear" w:color="auto" w:fill="DBE5F1" w:themeFill="accent1" w:themeFillTint="33"/>
            <w:textDirection w:val="btLr"/>
            <w:vAlign w:val="center"/>
            <w:hideMark/>
          </w:tcPr>
          <w:p w14:paraId="5BB7E551" w14:textId="77777777" w:rsidR="00A476FB" w:rsidRPr="00A476FB" w:rsidRDefault="00A476FB" w:rsidP="00A476FB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موقع تأمين الموارد</w:t>
            </w:r>
          </w:p>
        </w:tc>
        <w:tc>
          <w:tcPr>
            <w:tcW w:w="707" w:type="dxa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  <w:hideMark/>
          </w:tcPr>
          <w:p w14:paraId="38E54857" w14:textId="77777777" w:rsidR="00A476FB" w:rsidRPr="00A476FB" w:rsidRDefault="00A476FB" w:rsidP="00A476FB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تاريخ إصدار طلب تقديم العرض</w:t>
            </w:r>
          </w:p>
        </w:tc>
        <w:tc>
          <w:tcPr>
            <w:tcW w:w="707" w:type="dxa"/>
            <w:vMerge w:val="restart"/>
            <w:shd w:val="clear" w:color="auto" w:fill="DBE5F1" w:themeFill="accent1" w:themeFillTint="33"/>
            <w:textDirection w:val="btLr"/>
            <w:vAlign w:val="center"/>
            <w:hideMark/>
          </w:tcPr>
          <w:p w14:paraId="4F150B5E" w14:textId="77777777" w:rsidR="00A476FB" w:rsidRPr="00A476FB" w:rsidRDefault="00A476FB" w:rsidP="00A476FB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الترسية المخطط لها</w:t>
            </w:r>
          </w:p>
          <w:p w14:paraId="75620636" w14:textId="77777777" w:rsidR="00A476FB" w:rsidRPr="00A476FB" w:rsidRDefault="00A476FB" w:rsidP="00A476FB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التاريخ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  <w:hideMark/>
          </w:tcPr>
          <w:p w14:paraId="4C95497E" w14:textId="77777777" w:rsidR="00A476FB" w:rsidRPr="00A476FB" w:rsidRDefault="00A476FB" w:rsidP="00A476FB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متطلبات العقد من الباطن</w:t>
            </w:r>
          </w:p>
        </w:tc>
        <w:tc>
          <w:tcPr>
            <w:tcW w:w="1648" w:type="dxa"/>
            <w:vMerge/>
            <w:vAlign w:val="center"/>
            <w:hideMark/>
          </w:tcPr>
          <w:p w14:paraId="163134A0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right w:val="single" w:sz="4" w:space="0" w:color="000000" w:themeColor="text1"/>
            </w:tcBorders>
            <w:vAlign w:val="center"/>
            <w:hideMark/>
          </w:tcPr>
          <w:p w14:paraId="78BCAD65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476FB" w:rsidRPr="00A476FB" w14:paraId="0CE31158" w14:textId="77777777" w:rsidTr="006B75CF">
        <w:trPr>
          <w:gridAfter w:val="1"/>
          <w:wAfter w:w="13" w:type="dxa"/>
          <w:trHeight w:val="270"/>
          <w:jc w:val="center"/>
        </w:trPr>
        <w:tc>
          <w:tcPr>
            <w:tcW w:w="3802" w:type="dxa"/>
            <w:gridSpan w:val="3"/>
            <w:vMerge/>
            <w:tcBorders>
              <w:left w:val="single" w:sz="4" w:space="0" w:color="000000" w:themeColor="text1"/>
            </w:tcBorders>
            <w:vAlign w:val="center"/>
            <w:hideMark/>
          </w:tcPr>
          <w:p w14:paraId="4D53064C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vAlign w:val="center"/>
            <w:hideMark/>
          </w:tcPr>
          <w:p w14:paraId="05257EC9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264B5A"/>
            <w:vAlign w:val="center"/>
            <w:hideMark/>
          </w:tcPr>
          <w:p w14:paraId="0A7D8B16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shd w:val="clear" w:color="auto" w:fill="264B5A"/>
            <w:vAlign w:val="center"/>
            <w:hideMark/>
          </w:tcPr>
          <w:p w14:paraId="0D4D88F6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264B5A"/>
            <w:vAlign w:val="center"/>
            <w:hideMark/>
          </w:tcPr>
          <w:p w14:paraId="728C0128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264B5A"/>
            <w:vAlign w:val="center"/>
            <w:hideMark/>
          </w:tcPr>
          <w:p w14:paraId="001559CA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07" w:type="dxa"/>
            <w:vMerge/>
            <w:shd w:val="clear" w:color="auto" w:fill="DBE5F1" w:themeFill="accent1" w:themeFillTint="33"/>
            <w:vAlign w:val="center"/>
            <w:hideMark/>
          </w:tcPr>
          <w:p w14:paraId="4E225068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shd w:val="clear" w:color="auto" w:fill="DBE5F1" w:themeFill="accent1" w:themeFillTint="33"/>
            <w:vAlign w:val="center"/>
            <w:hideMark/>
          </w:tcPr>
          <w:p w14:paraId="15737E33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vMerge/>
            <w:shd w:val="clear" w:color="auto" w:fill="DBE5F1" w:themeFill="accent1" w:themeFillTint="33"/>
            <w:vAlign w:val="center"/>
            <w:hideMark/>
          </w:tcPr>
          <w:p w14:paraId="0ABD3888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vMerge/>
            <w:shd w:val="clear" w:color="auto" w:fill="DBE5F1" w:themeFill="accent1" w:themeFillTint="33"/>
            <w:vAlign w:val="center"/>
            <w:hideMark/>
          </w:tcPr>
          <w:p w14:paraId="182E7042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shd w:val="clear" w:color="auto" w:fill="DBE5F1" w:themeFill="accent1" w:themeFillTint="33"/>
            <w:vAlign w:val="center"/>
            <w:hideMark/>
          </w:tcPr>
          <w:p w14:paraId="489545F4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vMerge/>
            <w:shd w:val="clear" w:color="auto" w:fill="DBE5F1" w:themeFill="accent1" w:themeFillTint="33"/>
            <w:vAlign w:val="center"/>
            <w:hideMark/>
          </w:tcPr>
          <w:p w14:paraId="21A98167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  <w:vAlign w:val="center"/>
            <w:hideMark/>
          </w:tcPr>
          <w:p w14:paraId="7ED60523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48" w:type="dxa"/>
            <w:vMerge/>
            <w:vAlign w:val="center"/>
            <w:hideMark/>
          </w:tcPr>
          <w:p w14:paraId="738FFCCF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right w:val="single" w:sz="4" w:space="0" w:color="000000" w:themeColor="text1"/>
            </w:tcBorders>
            <w:vAlign w:val="center"/>
            <w:hideMark/>
          </w:tcPr>
          <w:p w14:paraId="75E27D05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476FB" w:rsidRPr="00A476FB" w14:paraId="74A604F7" w14:textId="77777777" w:rsidTr="006B75CF">
        <w:trPr>
          <w:gridAfter w:val="1"/>
          <w:wAfter w:w="13" w:type="dxa"/>
          <w:trHeight w:val="435"/>
          <w:jc w:val="center"/>
        </w:trPr>
        <w:tc>
          <w:tcPr>
            <w:tcW w:w="3802" w:type="dxa"/>
            <w:gridSpan w:val="3"/>
            <w:tcBorders>
              <w:left w:val="single" w:sz="4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7E1D1F6D" w14:textId="77777777" w:rsidR="00A476FB" w:rsidRPr="00A476FB" w:rsidRDefault="00A476FB" w:rsidP="00A476FB">
            <w:pPr>
              <w:bidi/>
              <w:jc w:val="lef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133" w:type="dxa"/>
            <w:shd w:val="clear" w:color="auto" w:fill="C6D9F1" w:themeFill="text2" w:themeFillTint="33"/>
            <w:noWrap/>
            <w:vAlign w:val="center"/>
            <w:hideMark/>
          </w:tcPr>
          <w:p w14:paraId="3E4B9D39" w14:textId="77777777" w:rsidR="00A476FB" w:rsidRPr="00A476FB" w:rsidRDefault="00A476FB" w:rsidP="00A476FB">
            <w:pPr>
              <w:bidi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476F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حزم الأعمال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  <w:hideMark/>
          </w:tcPr>
          <w:p w14:paraId="75DB5AA9" w14:textId="77777777" w:rsidR="00A476FB" w:rsidRPr="00A476FB" w:rsidRDefault="00A476FB" w:rsidP="00A476FB">
            <w:pPr>
              <w:bidi/>
              <w:jc w:val="left"/>
              <w:rPr>
                <w:rFonts w:cs="Arial"/>
                <w:color w:val="FFFFFF"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2"/>
            <w:shd w:val="clear" w:color="auto" w:fill="C6D9F1" w:themeFill="text2" w:themeFillTint="33"/>
            <w:vAlign w:val="center"/>
            <w:hideMark/>
          </w:tcPr>
          <w:p w14:paraId="7B32061E" w14:textId="77777777" w:rsidR="00A476FB" w:rsidRPr="00A476FB" w:rsidRDefault="00A476FB" w:rsidP="00A476FB">
            <w:pPr>
              <w:bidi/>
              <w:jc w:val="left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  <w:hideMark/>
          </w:tcPr>
          <w:p w14:paraId="4921AF80" w14:textId="77777777" w:rsidR="00A476FB" w:rsidRPr="00A476FB" w:rsidRDefault="00A476FB" w:rsidP="00A476FB">
            <w:pPr>
              <w:bidi/>
              <w:jc w:val="left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6D9F1" w:themeFill="text2" w:themeFillTint="33"/>
            <w:vAlign w:val="center"/>
            <w:hideMark/>
          </w:tcPr>
          <w:p w14:paraId="2C568C0E" w14:textId="77777777" w:rsidR="00A476FB" w:rsidRPr="00A476FB" w:rsidRDefault="00A476FB" w:rsidP="00A476FB">
            <w:pPr>
              <w:bidi/>
              <w:jc w:val="left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6D9F1" w:themeFill="text2" w:themeFillTint="33"/>
            <w:vAlign w:val="center"/>
            <w:hideMark/>
          </w:tcPr>
          <w:p w14:paraId="0F47C4AA" w14:textId="77777777" w:rsidR="00A476FB" w:rsidRPr="00A476FB" w:rsidRDefault="00A476FB" w:rsidP="00A476FB">
            <w:pPr>
              <w:bidi/>
              <w:jc w:val="left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C6D9F1" w:themeFill="text2" w:themeFillTint="33"/>
            <w:vAlign w:val="center"/>
            <w:hideMark/>
          </w:tcPr>
          <w:p w14:paraId="4F505D7D" w14:textId="77777777" w:rsidR="00A476FB" w:rsidRPr="00A476FB" w:rsidRDefault="00A476FB" w:rsidP="00A476FB">
            <w:pPr>
              <w:bidi/>
              <w:jc w:val="left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6D9F1" w:themeFill="text2" w:themeFillTint="33"/>
            <w:vAlign w:val="center"/>
            <w:hideMark/>
          </w:tcPr>
          <w:p w14:paraId="591F52EF" w14:textId="77777777" w:rsidR="00A476FB" w:rsidRPr="00A476FB" w:rsidRDefault="00A476FB" w:rsidP="00A476FB">
            <w:pPr>
              <w:bidi/>
              <w:jc w:val="left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6D9F1" w:themeFill="text2" w:themeFillTint="33"/>
            <w:vAlign w:val="center"/>
            <w:hideMark/>
          </w:tcPr>
          <w:p w14:paraId="21BD8274" w14:textId="77777777" w:rsidR="00A476FB" w:rsidRPr="00A476FB" w:rsidRDefault="00A476FB" w:rsidP="00A476FB">
            <w:pPr>
              <w:bidi/>
              <w:jc w:val="left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C6D9F1" w:themeFill="text2" w:themeFillTint="33"/>
            <w:vAlign w:val="center"/>
            <w:hideMark/>
          </w:tcPr>
          <w:p w14:paraId="7E4257A1" w14:textId="77777777" w:rsidR="00A476FB" w:rsidRPr="00A476FB" w:rsidRDefault="00A476FB" w:rsidP="00A476FB">
            <w:pPr>
              <w:bidi/>
              <w:jc w:val="left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6D9F1" w:themeFill="text2" w:themeFillTint="33"/>
            <w:vAlign w:val="center"/>
            <w:hideMark/>
          </w:tcPr>
          <w:p w14:paraId="5228C43B" w14:textId="77777777" w:rsidR="00A476FB" w:rsidRPr="00A476FB" w:rsidRDefault="00A476FB" w:rsidP="00A476FB">
            <w:pPr>
              <w:bidi/>
              <w:jc w:val="left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  <w:hideMark/>
          </w:tcPr>
          <w:p w14:paraId="00FCF84F" w14:textId="77777777" w:rsidR="00A476FB" w:rsidRPr="00A476FB" w:rsidRDefault="00A476FB" w:rsidP="00A476FB">
            <w:pPr>
              <w:bidi/>
              <w:jc w:val="left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648" w:type="dxa"/>
            <w:shd w:val="clear" w:color="auto" w:fill="C6D9F1" w:themeFill="text2" w:themeFillTint="33"/>
            <w:vAlign w:val="center"/>
            <w:hideMark/>
          </w:tcPr>
          <w:p w14:paraId="03CE9F42" w14:textId="77777777" w:rsidR="00A476FB" w:rsidRPr="00A476FB" w:rsidRDefault="00A476FB" w:rsidP="00A476FB">
            <w:pPr>
              <w:bidi/>
              <w:jc w:val="left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28C04F11" w14:textId="77777777" w:rsidR="00A476FB" w:rsidRPr="00A476FB" w:rsidRDefault="00A476FB" w:rsidP="00A476FB">
            <w:pPr>
              <w:bidi/>
              <w:jc w:val="left"/>
              <w:rPr>
                <w:rFonts w:cs="Arial"/>
                <w:color w:val="FFFFFF"/>
                <w:sz w:val="16"/>
                <w:szCs w:val="16"/>
              </w:rPr>
            </w:pPr>
          </w:p>
        </w:tc>
      </w:tr>
      <w:tr w:rsidR="00A476FB" w:rsidRPr="00A476FB" w14:paraId="2CAA9693" w14:textId="77777777" w:rsidTr="006B75CF">
        <w:trPr>
          <w:gridAfter w:val="1"/>
          <w:wAfter w:w="13" w:type="dxa"/>
          <w:trHeight w:val="285"/>
          <w:jc w:val="center"/>
        </w:trPr>
        <w:tc>
          <w:tcPr>
            <w:tcW w:w="3802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1964B7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14:paraId="09398EC9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276162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  <w:hideMark/>
          </w:tcPr>
          <w:p w14:paraId="01CF8E19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8B0FFB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F0C930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F633F84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7D88A3F5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E06FB9D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CEFC1ED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44EF7FBB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30412A9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4C9C2F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C109928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D06474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476FB" w:rsidRPr="00A476FB" w14:paraId="5BC5B994" w14:textId="77777777" w:rsidTr="006B75CF">
        <w:trPr>
          <w:gridAfter w:val="1"/>
          <w:wAfter w:w="13" w:type="dxa"/>
          <w:trHeight w:val="285"/>
          <w:jc w:val="center"/>
        </w:trPr>
        <w:tc>
          <w:tcPr>
            <w:tcW w:w="3802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5F567A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14:paraId="0F854E54" w14:textId="77777777" w:rsidR="00A476FB" w:rsidRPr="00A476FB" w:rsidRDefault="00A476FB" w:rsidP="00A476FB">
            <w:pPr>
              <w:bidi/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1AB55A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  <w:hideMark/>
          </w:tcPr>
          <w:p w14:paraId="03ABE017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3C09424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E00155A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43FE34E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41FFF75C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13C15DF7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C3E8287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05225EEC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12A02A2D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57EBACB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09D0CB4D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13FC60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476FB" w:rsidRPr="00A476FB" w14:paraId="32C93ED5" w14:textId="77777777" w:rsidTr="006B75CF">
        <w:trPr>
          <w:gridAfter w:val="1"/>
          <w:wAfter w:w="13" w:type="dxa"/>
          <w:trHeight w:val="285"/>
          <w:jc w:val="center"/>
        </w:trPr>
        <w:tc>
          <w:tcPr>
            <w:tcW w:w="3802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6D4047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14:paraId="3947B1A5" w14:textId="77777777" w:rsidR="00A476FB" w:rsidRPr="00A476FB" w:rsidRDefault="00A476FB" w:rsidP="00A476FB">
            <w:pPr>
              <w:bidi/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76D638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  <w:hideMark/>
          </w:tcPr>
          <w:p w14:paraId="0004DC91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58E5F52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EBB2EB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A3BB8D0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402DDC6E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A6E2BC6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F920D2B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110FF3FB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C0F90FE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C3A2B93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0EA6954D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BA57DB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476FB" w:rsidRPr="00A476FB" w14:paraId="189EAE26" w14:textId="77777777" w:rsidTr="006B75CF">
        <w:trPr>
          <w:gridAfter w:val="1"/>
          <w:wAfter w:w="13" w:type="dxa"/>
          <w:trHeight w:val="285"/>
          <w:jc w:val="center"/>
        </w:trPr>
        <w:tc>
          <w:tcPr>
            <w:tcW w:w="3802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7C35C9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14:paraId="51285A01" w14:textId="77777777" w:rsidR="00A476FB" w:rsidRPr="00A476FB" w:rsidRDefault="00A476FB" w:rsidP="00A476FB">
            <w:pPr>
              <w:bidi/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11A71E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  <w:hideMark/>
          </w:tcPr>
          <w:p w14:paraId="0444D9B5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60A3E2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67BF89A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CFD348B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68D57111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F5F7855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C9848F1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29332D41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B5BD914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A38C29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0644EE12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D6DCEAE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476FB" w:rsidRPr="00A476FB" w14:paraId="2732C4FD" w14:textId="77777777" w:rsidTr="006B75CF">
        <w:trPr>
          <w:gridAfter w:val="1"/>
          <w:wAfter w:w="13" w:type="dxa"/>
          <w:trHeight w:val="285"/>
          <w:jc w:val="center"/>
        </w:trPr>
        <w:tc>
          <w:tcPr>
            <w:tcW w:w="3802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8B9F7B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14:paraId="7971E395" w14:textId="77777777" w:rsidR="00A476FB" w:rsidRPr="00A476FB" w:rsidRDefault="00A476FB" w:rsidP="00A476FB">
            <w:pPr>
              <w:bidi/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134CA49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  <w:hideMark/>
          </w:tcPr>
          <w:p w14:paraId="01410F71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7FA0904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38A351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DDE1698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3C159997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3B1FD90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E5950A1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43773017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E7CC915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3B0598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07525F54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1FDB73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476FB" w:rsidRPr="00A476FB" w14:paraId="4D59F5F4" w14:textId="77777777" w:rsidTr="006B75CF">
        <w:trPr>
          <w:gridAfter w:val="1"/>
          <w:wAfter w:w="13" w:type="dxa"/>
          <w:trHeight w:val="285"/>
          <w:jc w:val="center"/>
        </w:trPr>
        <w:tc>
          <w:tcPr>
            <w:tcW w:w="3802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BBDB46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14:paraId="7ED80390" w14:textId="77777777" w:rsidR="00A476FB" w:rsidRPr="00A476FB" w:rsidRDefault="00A476FB" w:rsidP="00A476FB">
            <w:pPr>
              <w:bidi/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0DA42C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  <w:hideMark/>
          </w:tcPr>
          <w:p w14:paraId="6660055F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BB021B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D4C6B32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7B94F80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1B2BE8E6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E927BB8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4A13C93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489DC19F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719D204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9ADAD0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3C944F7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6784AE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476FB" w:rsidRPr="00A476FB" w14:paraId="34645BFF" w14:textId="77777777" w:rsidTr="006B75CF">
        <w:trPr>
          <w:gridAfter w:val="1"/>
          <w:wAfter w:w="13" w:type="dxa"/>
          <w:trHeight w:val="285"/>
          <w:jc w:val="center"/>
        </w:trPr>
        <w:tc>
          <w:tcPr>
            <w:tcW w:w="3802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3D7D77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14:paraId="45030051" w14:textId="77777777" w:rsidR="00A476FB" w:rsidRPr="00A476FB" w:rsidRDefault="00A476FB" w:rsidP="00A476FB">
            <w:pPr>
              <w:bidi/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300536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  <w:hideMark/>
          </w:tcPr>
          <w:p w14:paraId="10449DAB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36173AD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9F836C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E819C54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5D57110A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0359442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28589D5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680592E8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8E1C904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E96629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D010637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584538" w14:textId="77777777" w:rsidR="00A476FB" w:rsidRPr="00A476FB" w:rsidRDefault="00A476FB" w:rsidP="00A476FB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14:paraId="3BB4697D" w14:textId="77777777" w:rsidR="001746BB" w:rsidRDefault="001746BB" w:rsidP="001746BB">
      <w:pPr>
        <w:bidi/>
        <w:jc w:val="left"/>
      </w:pPr>
    </w:p>
    <w:sectPr w:rsidR="001746BB" w:rsidSect="00A476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0A63B" w14:textId="77777777" w:rsidR="008A7DFB" w:rsidRDefault="008A7DFB">
      <w:r>
        <w:separator/>
      </w:r>
    </w:p>
    <w:p w14:paraId="3545F36F" w14:textId="77777777" w:rsidR="008A7DFB" w:rsidRDefault="008A7DFB"/>
  </w:endnote>
  <w:endnote w:type="continuationSeparator" w:id="0">
    <w:p w14:paraId="1B054E1D" w14:textId="77777777" w:rsidR="008A7DFB" w:rsidRDefault="008A7DFB">
      <w:r>
        <w:continuationSeparator/>
      </w:r>
    </w:p>
    <w:p w14:paraId="359267EE" w14:textId="77777777" w:rsidR="008A7DFB" w:rsidRDefault="008A7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79B83" w14:textId="77777777" w:rsidR="00A476FB" w:rsidRDefault="00A476FB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39B85" w14:textId="4268B1A8" w:rsidR="00BB65C8" w:rsidRPr="006C1ABD" w:rsidRDefault="00BB65C8" w:rsidP="00BB65C8">
    <w:pPr>
      <w:spacing w:after="120"/>
      <w:ind w:firstLine="90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B43E8B" wp14:editId="785FDA22">
              <wp:simplePos x="0" y="0"/>
              <wp:positionH relativeFrom="margin">
                <wp:posOffset>552450</wp:posOffset>
              </wp:positionH>
              <wp:positionV relativeFrom="paragraph">
                <wp:posOffset>159385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AF7B2D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5pt,12.55pt" to="532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EE7D1AA7B7C746C691989BE83C44D6C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EOM-KD0-TP-000009-AR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00E90B7DFA414F7CA8851E026A423E1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58AF071A610443E6BD3B6352D6B1E14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EE23055" w14:textId="77777777" w:rsidR="00BB65C8" w:rsidRPr="006C1ABD" w:rsidRDefault="00BB65C8" w:rsidP="00BB65C8">
    <w:pPr>
      <w:framePr w:wrap="none" w:vAnchor="text" w:hAnchor="page" w:x="15961" w:y="255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664FFBF" w14:textId="77777777" w:rsidR="00BB65C8" w:rsidRPr="00BF1EC6" w:rsidRDefault="00BB65C8" w:rsidP="00BB65C8">
    <w:pPr>
      <w:spacing w:after="240"/>
      <w:ind w:left="450" w:right="4038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0C2243CA" w14:textId="77777777" w:rsidR="009210BF" w:rsidRPr="00BB65C8" w:rsidRDefault="009210BF" w:rsidP="00BB65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A2E63" w14:textId="77777777" w:rsidR="00A476FB" w:rsidRDefault="00A476FB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E878A" w14:textId="77777777" w:rsidR="008A7DFB" w:rsidRDefault="008A7DFB">
      <w:r>
        <w:separator/>
      </w:r>
    </w:p>
    <w:p w14:paraId="2B62B271" w14:textId="77777777" w:rsidR="008A7DFB" w:rsidRDefault="008A7DFB"/>
  </w:footnote>
  <w:footnote w:type="continuationSeparator" w:id="0">
    <w:p w14:paraId="1D088175" w14:textId="77777777" w:rsidR="008A7DFB" w:rsidRDefault="008A7DFB">
      <w:r>
        <w:continuationSeparator/>
      </w:r>
    </w:p>
    <w:p w14:paraId="6A5B37A0" w14:textId="77777777" w:rsidR="008A7DFB" w:rsidRDefault="008A7D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5EDDB" w14:textId="77777777" w:rsidR="00A476FB" w:rsidRDefault="00A476FB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077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8708"/>
    </w:tblGrid>
    <w:tr w:rsidR="009210BF" w14:paraId="55B15A60" w14:textId="77777777" w:rsidTr="00A476FB">
      <w:trPr>
        <w:trHeight w:val="571"/>
      </w:trPr>
      <w:tc>
        <w:tcPr>
          <w:tcW w:w="2070" w:type="dxa"/>
        </w:tcPr>
        <w:p w14:paraId="01975BF5" w14:textId="47C149C3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708" w:type="dxa"/>
          <w:vAlign w:val="center"/>
        </w:tcPr>
        <w:p w14:paraId="361EC67C" w14:textId="728F3290" w:rsidR="009210BF" w:rsidRPr="006A25F8" w:rsidRDefault="003677C6" w:rsidP="00520DB5">
          <w:pPr>
            <w:pStyle w:val="CPDocTitle"/>
            <w:bidi/>
            <w:ind w:right="-2113"/>
            <w:rPr>
              <w:kern w:val="32"/>
              <w:sz w:val="24"/>
              <w:szCs w:val="24"/>
              <w:lang w:val="en-GB"/>
            </w:rPr>
          </w:pPr>
          <w:r w:rsidRPr="003677C6">
            <w:rPr>
              <w:kern w:val="32"/>
              <w:sz w:val="24"/>
              <w:szCs w:val="24"/>
              <w:rtl/>
              <w:lang w:eastAsia="ar"/>
            </w:rPr>
            <w:t>نموذج تتبع إستراتيجية التعاقد</w:t>
          </w:r>
        </w:p>
      </w:tc>
    </w:tr>
  </w:tbl>
  <w:p w14:paraId="0FE4F66F" w14:textId="7A93AA0E" w:rsidR="009210BF" w:rsidRPr="00AC1B11" w:rsidRDefault="00BB65C8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D7324A8" wp14:editId="0DCA6CE6">
          <wp:simplePos x="0" y="0"/>
          <wp:positionH relativeFrom="column">
            <wp:posOffset>-496570</wp:posOffset>
          </wp:positionH>
          <wp:positionV relativeFrom="paragraph">
            <wp:posOffset>-578485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8D1E4" w14:textId="77777777" w:rsidR="00A476FB" w:rsidRDefault="00A476FB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77C6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2949"/>
    <w:rsid w:val="003C4240"/>
    <w:rsid w:val="003C4513"/>
    <w:rsid w:val="003C5C59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68C4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0DB5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192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2E18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B3A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3855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DFB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5D87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6FB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552D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5C8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14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05A"/>
    <w:rsid w:val="00CD616E"/>
    <w:rsid w:val="00CD62F8"/>
    <w:rsid w:val="00CD763B"/>
    <w:rsid w:val="00CE1213"/>
    <w:rsid w:val="00CE1A6F"/>
    <w:rsid w:val="00CE1D2D"/>
    <w:rsid w:val="00CF1AB9"/>
    <w:rsid w:val="00CF313A"/>
    <w:rsid w:val="00CF3413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50F7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4D5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E7D1AA7B7C746C691989BE83C44D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CC313-4D09-4FC8-BA40-2BD19E99252B}"/>
      </w:docPartPr>
      <w:docPartBody>
        <w:p w:rsidR="00000000" w:rsidRDefault="00776E7D" w:rsidP="00776E7D">
          <w:pPr>
            <w:pStyle w:val="EE7D1AA7B7C746C691989BE83C44D6C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0E90B7DFA414F7CA8851E026A423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9BE6E-ACE6-448D-9076-7E7B7AE7CD94}"/>
      </w:docPartPr>
      <w:docPartBody>
        <w:p w:rsidR="00000000" w:rsidRDefault="00776E7D" w:rsidP="00776E7D">
          <w:pPr>
            <w:pStyle w:val="00E90B7DFA414F7CA8851E026A423E1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8AF071A610443E6BD3B6352D6B1E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7B8A9-D652-4802-9BB2-DEBC3B5742DD}"/>
      </w:docPartPr>
      <w:docPartBody>
        <w:p w:rsidR="00000000" w:rsidRDefault="00776E7D" w:rsidP="00776E7D">
          <w:pPr>
            <w:pStyle w:val="58AF071A610443E6BD3B6352D6B1E14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7D"/>
    <w:rsid w:val="00776E7D"/>
    <w:rsid w:val="00A9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76E7D"/>
    <w:rPr>
      <w:color w:val="808080"/>
    </w:rPr>
  </w:style>
  <w:style w:type="paragraph" w:customStyle="1" w:styleId="EE7D1AA7B7C746C691989BE83C44D6CC">
    <w:name w:val="EE7D1AA7B7C746C691989BE83C44D6CC"/>
    <w:rsid w:val="00776E7D"/>
  </w:style>
  <w:style w:type="paragraph" w:customStyle="1" w:styleId="00E90B7DFA414F7CA8851E026A423E13">
    <w:name w:val="00E90B7DFA414F7CA8851E026A423E13"/>
    <w:rsid w:val="00776E7D"/>
  </w:style>
  <w:style w:type="paragraph" w:customStyle="1" w:styleId="58AF071A610443E6BD3B6352D6B1E14F">
    <w:name w:val="58AF071A610443E6BD3B6352D6B1E14F"/>
    <w:rsid w:val="00776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0B0127BF-5CFF-40F2-B220-01AF0E6AC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1503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EOM-KD0-TP-000009-AR Rev 000</dc:subject>
  <dc:creator>Rivamonte, Leonnito (RMP)</dc:creator>
  <cp:keywords>ᅟ</cp:keywords>
  <cp:lastModifiedBy>اسماء المطيري Asma Almutairi</cp:lastModifiedBy>
  <cp:revision>9</cp:revision>
  <cp:lastPrinted>2017-10-17T10:11:00Z</cp:lastPrinted>
  <dcterms:created xsi:type="dcterms:W3CDTF">2021-07-31T19:53:00Z</dcterms:created>
  <dcterms:modified xsi:type="dcterms:W3CDTF">2022-01-17T13:46:00Z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